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5C7CB2EF" w:rsidR="0012209D" w:rsidRDefault="006C3941" w:rsidP="00AB61B5">
            <w:r>
              <w:t>January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608225FA" w:rsidR="0012209D" w:rsidRPr="00447FD8" w:rsidRDefault="007A7278" w:rsidP="007E1BF6">
            <w:pPr>
              <w:rPr>
                <w:b/>
                <w:bCs/>
              </w:rPr>
            </w:pPr>
            <w:r>
              <w:rPr>
                <w:b/>
                <w:bCs/>
              </w:rPr>
              <w:t>Research</w:t>
            </w:r>
            <w:r w:rsidR="001054C3">
              <w:rPr>
                <w:b/>
                <w:bCs/>
              </w:rPr>
              <w:t xml:space="preserve"> Fellow</w:t>
            </w:r>
            <w:r w:rsidR="00A0547D">
              <w:rPr>
                <w:b/>
                <w:bCs/>
              </w:rPr>
              <w:t>/ Senior Research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93595CF" w:rsidR="0012209D" w:rsidRDefault="00A4277C" w:rsidP="00AB61B5">
            <w:r>
              <w:t>Zepler institute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078784E" w:rsidR="00746AEB" w:rsidRDefault="00A4277C"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3D5EAE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638BE7D1" w:rsidR="0012209D" w:rsidRPr="005508A2" w:rsidRDefault="00A0547D" w:rsidP="00AB61B5">
            <w:r>
              <w:t>Prof Periklis Petropoulos</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04E09D31" w:rsidR="0012209D" w:rsidRPr="005508A2" w:rsidRDefault="0012209D" w:rsidP="00AB61B5">
            <w:r>
              <w:t>Office-</w:t>
            </w:r>
            <w:r w:rsidR="00A0547D">
              <w:t>lab-</w:t>
            </w:r>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0547D">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A0547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A3DD70F" w:rsidR="0012209D" w:rsidRDefault="009D6185" w:rsidP="00AB61B5">
            <w:r w:rsidRPr="009D6185">
              <w:t xml:space="preserve">To develop and carry out an area of personal research.  </w:t>
            </w:r>
            <w:r w:rsidR="00A0547D">
              <w:br/>
              <w:t>This may include:</w:t>
            </w:r>
            <w:r w:rsidR="00A0547D">
              <w:br/>
            </w:r>
            <w:r w:rsidR="00A0547D" w:rsidRPr="009D6185">
              <w:t>Investigate models and approaches to test and develop them.</w:t>
            </w:r>
            <w:r w:rsidR="00A0547D">
              <w:br/>
            </w:r>
            <w:r w:rsidR="00A0547D" w:rsidRPr="009D6185">
              <w:t>Collaborate/work on original research tasks with colleagues in other institutions.</w:t>
            </w:r>
          </w:p>
        </w:tc>
        <w:tc>
          <w:tcPr>
            <w:tcW w:w="1018" w:type="dxa"/>
          </w:tcPr>
          <w:p w14:paraId="15BF0893" w14:textId="351ED8DB" w:rsidR="0012209D" w:rsidRDefault="00A0547D" w:rsidP="00AB61B5">
            <w:r>
              <w:t>5</w:t>
            </w:r>
            <w:r w:rsidR="006C3941">
              <w:t>5</w:t>
            </w:r>
            <w:r w:rsidR="00343D93">
              <w:t xml:space="preserve"> %</w:t>
            </w:r>
            <w:r>
              <w:t xml:space="preserve"> *</w:t>
            </w:r>
          </w:p>
        </w:tc>
      </w:tr>
      <w:tr w:rsidR="0012209D" w14:paraId="15BF0898" w14:textId="77777777" w:rsidTr="00A0547D">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098B8ECC" w:rsidR="0012209D" w:rsidRDefault="00A0547D" w:rsidP="00AB61B5">
            <w:r>
              <w:t>20</w:t>
            </w:r>
            <w:r w:rsidR="00343D93">
              <w:t xml:space="preserve"> %</w:t>
            </w:r>
          </w:p>
        </w:tc>
      </w:tr>
      <w:tr w:rsidR="0012209D" w14:paraId="15BF089C" w14:textId="77777777" w:rsidTr="00A0547D">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10B53F59" w:rsidR="0012209D" w:rsidRDefault="00A0547D" w:rsidP="00AB61B5">
            <w:r>
              <w:t>5</w:t>
            </w:r>
            <w:r w:rsidR="00343D93">
              <w:t xml:space="preserve"> %</w:t>
            </w:r>
            <w:r>
              <w:t xml:space="preserve"> *</w:t>
            </w:r>
          </w:p>
        </w:tc>
      </w:tr>
      <w:tr w:rsidR="0012209D" w14:paraId="15BF08A8" w14:textId="77777777" w:rsidTr="00A0547D">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42551584" w:rsidR="0012209D" w:rsidRDefault="00A4277C" w:rsidP="00AB61B5">
            <w:r>
              <w:t>5</w:t>
            </w:r>
            <w:r w:rsidR="00343D93">
              <w:t xml:space="preserve"> %</w:t>
            </w:r>
          </w:p>
        </w:tc>
      </w:tr>
      <w:tr w:rsidR="0012209D" w14:paraId="15BF08AC" w14:textId="77777777" w:rsidTr="00A0547D">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7696BB85" w:rsidR="0012209D" w:rsidRDefault="00A4277C" w:rsidP="00AB61B5">
            <w:r>
              <w:t>5</w:t>
            </w:r>
            <w:r w:rsidR="00343D93">
              <w:t xml:space="preserve"> %</w:t>
            </w:r>
          </w:p>
        </w:tc>
      </w:tr>
      <w:tr w:rsidR="009D6185" w14:paraId="26432C86" w14:textId="77777777" w:rsidTr="00A0547D">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0FA4D0EF" w:rsidR="009D6185" w:rsidRPr="009D6185" w:rsidRDefault="009D6185" w:rsidP="00343D93">
            <w:r w:rsidRPr="009D6185">
              <w:t>Carry out occasional supervision, demonstrating or lecturing duties within own area of expertise, under the direct guidance of a member of departmental academic staff.</w:t>
            </w:r>
          </w:p>
        </w:tc>
        <w:tc>
          <w:tcPr>
            <w:tcW w:w="1018" w:type="dxa"/>
          </w:tcPr>
          <w:p w14:paraId="1A14AD25" w14:textId="29BA6237" w:rsidR="009D6185" w:rsidRDefault="00A0547D" w:rsidP="00AB61B5">
            <w:r>
              <w:t>5</w:t>
            </w:r>
            <w:r w:rsidR="009D6185">
              <w:t xml:space="preserve"> %</w:t>
            </w:r>
          </w:p>
        </w:tc>
      </w:tr>
      <w:tr w:rsidR="00D116BC" w14:paraId="02C51BD6" w14:textId="77777777" w:rsidTr="00A0547D">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18" w:type="dxa"/>
          </w:tcPr>
          <w:p w14:paraId="73579A3D" w14:textId="62CAE87C" w:rsidR="00D116BC" w:rsidRDefault="006C3941" w:rsidP="00AB61B5">
            <w:r>
              <w:t>5</w:t>
            </w:r>
            <w:r w:rsidR="00D116BC">
              <w:t xml:space="preserve"> %</w:t>
            </w:r>
          </w:p>
        </w:tc>
      </w:tr>
    </w:tbl>
    <w:p w14:paraId="332FD613" w14:textId="77777777" w:rsidR="00A0547D" w:rsidRDefault="00A0547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0"/>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46FE3F39" w:rsidR="00D116BC" w:rsidRDefault="009D6185" w:rsidP="00D116BC">
            <w:pPr>
              <w:spacing w:after="90"/>
            </w:pPr>
            <w:r w:rsidRPr="009D6185">
              <w:t xml:space="preserve">PhD or equivalent professional qualifications and experience in </w:t>
            </w:r>
            <w:r w:rsidR="00E63C37">
              <w:t>fibre o</w:t>
            </w:r>
            <w:r w:rsidR="00A0547D">
              <w:t>ptics/Photonics</w:t>
            </w:r>
          </w:p>
          <w:p w14:paraId="53C3FEBA" w14:textId="77777777" w:rsidR="009D6185" w:rsidRDefault="009D6185" w:rsidP="00D116BC">
            <w:pPr>
              <w:spacing w:after="90"/>
            </w:pPr>
            <w:r w:rsidRPr="009D6185">
              <w:t>Detailed understanding and knowledge of</w:t>
            </w:r>
            <w:r w:rsidR="00A0547D">
              <w:t xml:space="preserve"> </w:t>
            </w:r>
            <w:r w:rsidR="00A4277C">
              <w:t>Photonics and</w:t>
            </w:r>
            <w:r w:rsidR="00A0547D">
              <w:t xml:space="preserve"> Communications</w:t>
            </w:r>
          </w:p>
          <w:p w14:paraId="0E338B3B" w14:textId="77777777" w:rsidR="00A4277C" w:rsidRDefault="00A4277C" w:rsidP="00D116BC">
            <w:pPr>
              <w:spacing w:after="90"/>
            </w:pPr>
            <w:r>
              <w:t>Practical experience of working with optical fibres</w:t>
            </w:r>
            <w:r w:rsidR="006A35DA">
              <w:t xml:space="preserve"> and systems</w:t>
            </w:r>
          </w:p>
          <w:p w14:paraId="15BF08BC" w14:textId="52DE455D" w:rsidR="0058714E" w:rsidRDefault="006A751A" w:rsidP="00D116BC">
            <w:pPr>
              <w:spacing w:after="90"/>
            </w:pPr>
            <w:r>
              <w:t>Proven expertise in critical evaluati</w:t>
            </w:r>
            <w:r w:rsidR="00C2319F">
              <w:t>o</w:t>
            </w:r>
            <w:r>
              <w:t>n and interpretation of data</w:t>
            </w:r>
          </w:p>
        </w:tc>
        <w:tc>
          <w:tcPr>
            <w:tcW w:w="3402" w:type="dxa"/>
          </w:tcPr>
          <w:p w14:paraId="6C2F2D7A" w14:textId="04A642E7" w:rsidR="00D116BC" w:rsidRDefault="009D6185" w:rsidP="007E1BF6">
            <w:pPr>
              <w:spacing w:after="90"/>
            </w:pPr>
            <w:r w:rsidRPr="009D6185">
              <w:t xml:space="preserve">PhD </w:t>
            </w:r>
            <w:r w:rsidR="006A35DA">
              <w:t xml:space="preserve">or strong background </w:t>
            </w:r>
            <w:r w:rsidRPr="009D6185">
              <w:t xml:space="preserve">in </w:t>
            </w:r>
            <w:r w:rsidR="00A0547D">
              <w:t>Optical Communications</w:t>
            </w:r>
          </w:p>
          <w:p w14:paraId="21F46485" w14:textId="57E5148D" w:rsidR="009D6185" w:rsidRDefault="009D6185" w:rsidP="009D6185">
            <w:pPr>
              <w:spacing w:after="90"/>
            </w:pPr>
            <w:r>
              <w:t>Experience of</w:t>
            </w:r>
            <w:r w:rsidR="00D04678">
              <w:t xml:space="preserve"> working </w:t>
            </w:r>
            <w:r w:rsidR="0047774A">
              <w:t>(and/or modelling) o</w:t>
            </w:r>
            <w:r w:rsidR="00D04678">
              <w:t xml:space="preserve">n </w:t>
            </w:r>
            <w:r w:rsidR="0047774A">
              <w:t xml:space="preserve">communication </w:t>
            </w:r>
            <w:r w:rsidR="00D04678">
              <w:t xml:space="preserve">systems experiments and </w:t>
            </w:r>
            <w:r w:rsidR="0047774A">
              <w:t xml:space="preserve">handling </w:t>
            </w:r>
            <w:r w:rsidR="00D04678">
              <w:t>high-speed electronic equipment</w:t>
            </w:r>
          </w:p>
          <w:p w14:paraId="079E5937" w14:textId="350B5C01" w:rsidR="0047774A" w:rsidRDefault="0047774A" w:rsidP="009D6185">
            <w:pPr>
              <w:spacing w:after="90"/>
            </w:pPr>
            <w:r>
              <w:t>Experience in the characterisation of photonic components</w:t>
            </w:r>
          </w:p>
          <w:p w14:paraId="6B5AA187" w14:textId="553905BF" w:rsidR="0047774A" w:rsidRDefault="0047774A" w:rsidP="009D6185">
            <w:pPr>
              <w:spacing w:after="90"/>
            </w:pPr>
            <w:r>
              <w:t>Understanding of nonlinear optics and their applications</w:t>
            </w:r>
          </w:p>
          <w:p w14:paraId="5C32183D" w14:textId="77777777" w:rsidR="009D6185" w:rsidRDefault="00D04678" w:rsidP="009D6185">
            <w:pPr>
              <w:spacing w:after="90"/>
            </w:pPr>
            <w:r>
              <w:t>C</w:t>
            </w:r>
            <w:r w:rsidR="009D6185">
              <w:t>ontributing to teaching at postgraduate level</w:t>
            </w:r>
          </w:p>
          <w:p w14:paraId="72362300" w14:textId="241FECBB" w:rsidR="006A35DA" w:rsidRDefault="006A35DA" w:rsidP="009D6185">
            <w:pPr>
              <w:spacing w:after="90"/>
            </w:pPr>
            <w:r>
              <w:t>Postdoctoral experience</w:t>
            </w:r>
          </w:p>
          <w:p w14:paraId="15BF08BD" w14:textId="1DEAB197" w:rsidR="002F4389" w:rsidRDefault="006C3941" w:rsidP="001C325E">
            <w:pPr>
              <w:spacing w:after="90"/>
            </w:pPr>
            <w:r>
              <w:t>Experimental research on high-speed optical fibre communications</w:t>
            </w:r>
          </w:p>
        </w:tc>
        <w:tc>
          <w:tcPr>
            <w:tcW w:w="1330" w:type="dxa"/>
          </w:tcPr>
          <w:p w14:paraId="15BF08BE" w14:textId="1C241E5E" w:rsidR="00013C10" w:rsidRDefault="00D04678" w:rsidP="00343D93">
            <w:pPr>
              <w:spacing w:after="90"/>
            </w:pPr>
            <w:r>
              <w:t>CV</w:t>
            </w:r>
            <w:r w:rsidR="0047774A">
              <w:t>, shortlisting questions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0666448E" w:rsidR="00013C10" w:rsidRDefault="00D04678" w:rsidP="00343D93">
            <w:pPr>
              <w:spacing w:after="90"/>
            </w:pPr>
            <w:r>
              <w:t>CV, Interview</w:t>
            </w:r>
            <w:r w:rsidR="0047774A">
              <w:t xml:space="preserve"> and references</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420332C3" w:rsidR="00013C10" w:rsidRDefault="009D6185" w:rsidP="00D116BC">
            <w:pPr>
              <w:spacing w:after="90"/>
            </w:pPr>
            <w:r w:rsidRPr="009D6185">
              <w:t>Able to develop understanding of complex problems</w:t>
            </w:r>
            <w:r w:rsidR="0047774A">
              <w:t>, interpret data</w:t>
            </w:r>
            <w:r w:rsidRPr="009D6185">
              <w:t xml:space="preserve">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D9C5274" w:rsidR="00013C10" w:rsidRDefault="00D04678" w:rsidP="00343D93">
            <w:pPr>
              <w:spacing w:after="90"/>
            </w:pPr>
            <w:r>
              <w:t>Shortlisting questions and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C05111D" w:rsidR="00013C10" w:rsidRDefault="00D04678"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28B00A3F" w:rsidR="00013C10" w:rsidRDefault="00D04678"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708D3AAF" w:rsidR="00013C10" w:rsidRDefault="00D7745C" w:rsidP="00D7745C">
            <w:r>
              <w:rPr>
                <w:szCs w:val="18"/>
              </w:rPr>
              <w:t xml:space="preserve">Proactive in promoting a working environment that is inclusive and </w:t>
            </w:r>
            <w:r>
              <w:rPr>
                <w:szCs w:val="18"/>
              </w:rPr>
              <w:lastRenderedPageBreak/>
              <w:t>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1BC76DCD" w:rsidR="00013C10" w:rsidRDefault="00D04678"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3FABA830" w:rsidR="00013C10" w:rsidRDefault="00D04678"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1645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6F00DEC" w:rsidR="00D3349E" w:rsidRDefault="0091645A" w:rsidP="00E264FD">
            <w:sdt>
              <w:sdtPr>
                <w:id w:val="-174965147"/>
                <w14:checkbox>
                  <w14:checked w14:val="1"/>
                  <w14:checkedState w14:val="2612" w14:font="MS Gothic"/>
                  <w14:uncheckedState w14:val="2610" w14:font="MS Gothic"/>
                </w14:checkbox>
              </w:sdtPr>
              <w:sdtEndPr/>
              <w:sdtContent>
                <w:r w:rsidR="00D0467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1A4C47AB" w:rsidR="0012209D" w:rsidRPr="009957AE" w:rsidRDefault="00D04678" w:rsidP="00AB61B5">
            <w:pPr>
              <w:rPr>
                <w:sz w:val="16"/>
                <w:szCs w:val="16"/>
              </w:rPr>
            </w:pPr>
            <w:r>
              <w:rPr>
                <w:sz w:val="16"/>
                <w:szCs w:val="16"/>
              </w:rPr>
              <w:t>Y</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DD7C924" w:rsidR="0012209D" w:rsidRPr="009957AE" w:rsidRDefault="00D04678" w:rsidP="00AB61B5">
            <w:pPr>
              <w:rPr>
                <w:sz w:val="16"/>
                <w:szCs w:val="16"/>
              </w:rPr>
            </w:pPr>
            <w:r>
              <w:rPr>
                <w:sz w:val="16"/>
                <w:szCs w:val="16"/>
              </w:rPr>
              <w:t>Y</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A5C312F" w:rsidR="0012209D" w:rsidRPr="009957AE" w:rsidRDefault="00D04678" w:rsidP="00AB61B5">
            <w:pPr>
              <w:rPr>
                <w:sz w:val="16"/>
                <w:szCs w:val="16"/>
              </w:rPr>
            </w:pPr>
            <w:r>
              <w:rPr>
                <w:sz w:val="16"/>
                <w:szCs w:val="16"/>
              </w:rPr>
              <w:t>Y</w:t>
            </w: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6C28F56C" w:rsidR="0012209D" w:rsidRPr="009957AE" w:rsidRDefault="00D04678" w:rsidP="00AB61B5">
            <w:pPr>
              <w:rPr>
                <w:sz w:val="16"/>
                <w:szCs w:val="16"/>
              </w:rPr>
            </w:pPr>
            <w:r>
              <w:rPr>
                <w:sz w:val="16"/>
                <w:szCs w:val="16"/>
              </w:rPr>
              <w:t>Y</w:t>
            </w: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9E1F2B5" w:rsidR="0012209D" w:rsidRPr="009957AE" w:rsidRDefault="00D04678" w:rsidP="00AB61B5">
            <w:pPr>
              <w:rPr>
                <w:sz w:val="16"/>
                <w:szCs w:val="16"/>
              </w:rPr>
            </w:pPr>
            <w:r>
              <w:rPr>
                <w:sz w:val="16"/>
                <w:szCs w:val="16"/>
              </w:rPr>
              <w:t>Y</w:t>
            </w: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37600664" w:rsidR="0012209D" w:rsidRPr="009957AE" w:rsidRDefault="00D04678" w:rsidP="00AB61B5">
            <w:pPr>
              <w:rPr>
                <w:sz w:val="16"/>
                <w:szCs w:val="16"/>
              </w:rPr>
            </w:pPr>
            <w:r>
              <w:rPr>
                <w:sz w:val="16"/>
                <w:szCs w:val="16"/>
              </w:rPr>
              <w:t>Y</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D3B8" w14:textId="77777777" w:rsidR="0091645A" w:rsidRDefault="0091645A">
      <w:r>
        <w:separator/>
      </w:r>
    </w:p>
    <w:p w14:paraId="405C40F1" w14:textId="77777777" w:rsidR="0091645A" w:rsidRDefault="0091645A"/>
  </w:endnote>
  <w:endnote w:type="continuationSeparator" w:id="0">
    <w:p w14:paraId="215DEA1C" w14:textId="77777777" w:rsidR="0091645A" w:rsidRDefault="0091645A">
      <w:r>
        <w:continuationSeparator/>
      </w:r>
    </w:p>
    <w:p w14:paraId="2AEAFA62" w14:textId="77777777" w:rsidR="0091645A" w:rsidRDefault="0091645A"/>
  </w:endnote>
  <w:endnote w:type="continuationNotice" w:id="1">
    <w:p w14:paraId="38E764E0" w14:textId="77777777" w:rsidR="0091645A" w:rsidRDefault="009164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20A3C31" w:rsidR="00062768" w:rsidRDefault="006A35DA" w:rsidP="00171F75">
    <w:pPr>
      <w:pStyle w:val="ContinuationFooter"/>
    </w:pPr>
    <w:fldSimple w:instr="FILENAME   \* MERGEFORMAT">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9EA1" w14:textId="77777777" w:rsidR="0091645A" w:rsidRDefault="0091645A">
      <w:r>
        <w:separator/>
      </w:r>
    </w:p>
    <w:p w14:paraId="44134D25" w14:textId="77777777" w:rsidR="0091645A" w:rsidRDefault="0091645A"/>
  </w:footnote>
  <w:footnote w:type="continuationSeparator" w:id="0">
    <w:p w14:paraId="536B4ED1" w14:textId="77777777" w:rsidR="0091645A" w:rsidRDefault="0091645A">
      <w:r>
        <w:continuationSeparator/>
      </w:r>
    </w:p>
    <w:p w14:paraId="56BB8955" w14:textId="77777777" w:rsidR="0091645A" w:rsidRDefault="0091645A"/>
  </w:footnote>
  <w:footnote w:type="continuationNotice" w:id="1">
    <w:p w14:paraId="04DEEABA" w14:textId="77777777" w:rsidR="0091645A" w:rsidRDefault="009164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325E"/>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2F4389"/>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7774A"/>
    <w:rsid w:val="004B2A50"/>
    <w:rsid w:val="004C0252"/>
    <w:rsid w:val="0051744C"/>
    <w:rsid w:val="00524005"/>
    <w:rsid w:val="00541CE0"/>
    <w:rsid w:val="005534E1"/>
    <w:rsid w:val="00573487"/>
    <w:rsid w:val="00580CBF"/>
    <w:rsid w:val="0058714E"/>
    <w:rsid w:val="005907B3"/>
    <w:rsid w:val="005949FA"/>
    <w:rsid w:val="005D44D1"/>
    <w:rsid w:val="006249FD"/>
    <w:rsid w:val="00651280"/>
    <w:rsid w:val="00680547"/>
    <w:rsid w:val="00695D76"/>
    <w:rsid w:val="006A35DA"/>
    <w:rsid w:val="006A751A"/>
    <w:rsid w:val="006B1AF6"/>
    <w:rsid w:val="006C3941"/>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1645A"/>
    <w:rsid w:val="00926A0B"/>
    <w:rsid w:val="00945F4B"/>
    <w:rsid w:val="009464AF"/>
    <w:rsid w:val="00954E47"/>
    <w:rsid w:val="00965BFB"/>
    <w:rsid w:val="00970E28"/>
    <w:rsid w:val="0098120F"/>
    <w:rsid w:val="00996476"/>
    <w:rsid w:val="009D6185"/>
    <w:rsid w:val="00A021B7"/>
    <w:rsid w:val="00A0547D"/>
    <w:rsid w:val="00A131D9"/>
    <w:rsid w:val="00A14888"/>
    <w:rsid w:val="00A23226"/>
    <w:rsid w:val="00A34296"/>
    <w:rsid w:val="00A4277C"/>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2319F"/>
    <w:rsid w:val="00C3225D"/>
    <w:rsid w:val="00C907D0"/>
    <w:rsid w:val="00CB1F23"/>
    <w:rsid w:val="00CD04F0"/>
    <w:rsid w:val="00CE3A26"/>
    <w:rsid w:val="00D04678"/>
    <w:rsid w:val="00D054B1"/>
    <w:rsid w:val="00D116BC"/>
    <w:rsid w:val="00D16D9D"/>
    <w:rsid w:val="00D31624"/>
    <w:rsid w:val="00D3349E"/>
    <w:rsid w:val="00D54AA2"/>
    <w:rsid w:val="00D55315"/>
    <w:rsid w:val="00D5587F"/>
    <w:rsid w:val="00D65B56"/>
    <w:rsid w:val="00D67D41"/>
    <w:rsid w:val="00D7745C"/>
    <w:rsid w:val="00E25775"/>
    <w:rsid w:val="00E264FD"/>
    <w:rsid w:val="00E363B8"/>
    <w:rsid w:val="00E63AC1"/>
    <w:rsid w:val="00E63C37"/>
    <w:rsid w:val="00E96015"/>
    <w:rsid w:val="00ED2E52"/>
    <w:rsid w:val="00EF527E"/>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17</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Karen Payso</cp:lastModifiedBy>
  <cp:revision>9</cp:revision>
  <cp:lastPrinted>2008-01-15T01:11:00Z</cp:lastPrinted>
  <dcterms:created xsi:type="dcterms:W3CDTF">2022-12-20T09:37:00Z</dcterms:created>
  <dcterms:modified xsi:type="dcterms:W3CDTF">2022-12-20T12:53:00Z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